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6A1B1E7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83857">
        <w:t>10007835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F4ACFCE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BD0122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BD0122">
        <w:rPr>
          <w:rFonts w:cs="Arial"/>
          <w:szCs w:val="22"/>
        </w:rPr>
        <w:t>4</w:t>
      </w:r>
      <w:r w:rsidR="0016715B">
        <w:rPr>
          <w:rFonts w:cs="Arial"/>
          <w:szCs w:val="22"/>
        </w:rPr>
        <w:t>2</w:t>
      </w:r>
      <w:r w:rsidR="00BD0122">
        <w:rPr>
          <w:rFonts w:cs="Arial"/>
          <w:szCs w:val="22"/>
        </w:rPr>
        <w:t>.000.-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50AB8909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BD0122">
        <w:rPr>
          <w:b w:val="0"/>
          <w:bCs w:val="0"/>
        </w:rPr>
        <w:t>1</w:t>
      </w:r>
      <w:r w:rsidR="0016715B">
        <w:rPr>
          <w:b w:val="0"/>
          <w:bCs w:val="0"/>
        </w:rPr>
        <w:t>5</w:t>
      </w:r>
      <w:r w:rsidR="00BD0122">
        <w:rPr>
          <w:b w:val="0"/>
          <w:bCs w:val="0"/>
        </w:rPr>
        <w:t>.000.-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0B764F67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16715B">
        <w:rPr>
          <w:b w:val="0"/>
          <w:color w:val="000000" w:themeColor="text1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5123F6">
        <w:rPr>
          <w:b w:val="0"/>
          <w:color w:val="000000" w:themeColor="text1"/>
        </w:rPr>
        <w:t>“</w:t>
      </w:r>
      <w:r w:rsidR="0016715B">
        <w:rPr>
          <w:b w:val="0"/>
          <w:color w:val="000000" w:themeColor="text1"/>
        </w:rPr>
        <w:t xml:space="preserve">Training </w:t>
      </w:r>
      <w:r w:rsidR="005123F6" w:rsidRPr="005123F6">
        <w:rPr>
          <w:b w:val="0"/>
        </w:rPr>
        <w:t>evaluation</w:t>
      </w:r>
      <w:r w:rsidR="0016715B">
        <w:rPr>
          <w:b w:val="0"/>
        </w:rPr>
        <w:t>”</w:t>
      </w:r>
    </w:p>
    <w:bookmarkEnd w:id="42"/>
    <w:p w14:paraId="200EC6B6" w14:textId="53B6BAA7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16715B">
        <w:rPr>
          <w:b w:val="0"/>
          <w:bCs w:val="0"/>
          <w:color w:val="000000" w:themeColor="text1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5123F6">
        <w:rPr>
          <w:bCs w:val="0"/>
          <w:color w:val="000000" w:themeColor="text1"/>
        </w:rPr>
        <w:t xml:space="preserve">in the region </w:t>
      </w:r>
      <w:r w:rsidR="005123F6">
        <w:rPr>
          <w:bCs w:val="0"/>
        </w:rPr>
        <w:t>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E88D" w14:textId="77777777" w:rsidR="00BB6D6C" w:rsidRDefault="00BB6D6C" w:rsidP="00A637D0">
      <w:r>
        <w:separator/>
      </w:r>
    </w:p>
  </w:endnote>
  <w:endnote w:type="continuationSeparator" w:id="0">
    <w:p w14:paraId="2B83F0E3" w14:textId="77777777" w:rsidR="00BB6D6C" w:rsidRDefault="00BB6D6C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4B76" w14:textId="77777777" w:rsidR="00BB6D6C" w:rsidRDefault="00BB6D6C" w:rsidP="00A637D0">
      <w:r>
        <w:separator/>
      </w:r>
    </w:p>
  </w:footnote>
  <w:footnote w:type="continuationSeparator" w:id="0">
    <w:p w14:paraId="456B7A81" w14:textId="77777777" w:rsidR="00BB6D6C" w:rsidRDefault="00BB6D6C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15B"/>
    <w:rsid w:val="001673EA"/>
    <w:rsid w:val="00170CFE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441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2DF3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37F0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3857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23F6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B6D6C"/>
    <w:rsid w:val="00BC2A12"/>
    <w:rsid w:val="00BC3FE3"/>
    <w:rsid w:val="00BC491A"/>
    <w:rsid w:val="00BD0122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545D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0CFE"/>
    <w:rsid w:val="001747C0"/>
    <w:rsid w:val="00194B2D"/>
    <w:rsid w:val="00240407"/>
    <w:rsid w:val="002461C5"/>
    <w:rsid w:val="00251441"/>
    <w:rsid w:val="00282750"/>
    <w:rsid w:val="002930D5"/>
    <w:rsid w:val="002B2DF3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9545D"/>
    <w:rsid w:val="00FE2A05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1711</Words>
  <Characters>10780</Characters>
  <Application>Microsoft Office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Kuesthardt, Martina GIZ</cp:lastModifiedBy>
  <cp:revision>8</cp:revision>
  <cp:lastPrinted>2018-02-16T12:47:00Z</cp:lastPrinted>
  <dcterms:created xsi:type="dcterms:W3CDTF">2026-02-13T15:58:00Z</dcterms:created>
  <dcterms:modified xsi:type="dcterms:W3CDTF">2026-03-12T11:23:00Z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